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76" w:rsidRDefault="00983776" w:rsidP="00983776"/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332"/>
        <w:gridCol w:w="4771"/>
        <w:gridCol w:w="1418"/>
        <w:gridCol w:w="1417"/>
      </w:tblGrid>
      <w:tr w:rsidR="00983776" w:rsidTr="00653CF9">
        <w:trPr>
          <w:cantSplit/>
          <w:trHeight w:val="1545"/>
        </w:trPr>
        <w:tc>
          <w:tcPr>
            <w:tcW w:w="2175" w:type="dxa"/>
            <w:gridSpan w:val="2"/>
            <w:tcBorders>
              <w:bottom w:val="nil"/>
            </w:tcBorders>
          </w:tcPr>
          <w:p w:rsidR="00983776" w:rsidRDefault="00983776" w:rsidP="00983776">
            <w:pPr>
              <w:pStyle w:val="Textoindependiente"/>
              <w:spacing w:line="0" w:lineRule="atLeast"/>
              <w:jc w:val="center"/>
              <w:rPr>
                <w:b/>
                <w:spacing w:val="16"/>
              </w:rPr>
            </w:pPr>
          </w:p>
        </w:tc>
        <w:tc>
          <w:tcPr>
            <w:tcW w:w="4771" w:type="dxa"/>
            <w:tcBorders>
              <w:left w:val="nil"/>
              <w:bottom w:val="nil"/>
            </w:tcBorders>
          </w:tcPr>
          <w:p w:rsidR="00983776" w:rsidRDefault="00785F8C" w:rsidP="00983776">
            <w:pPr>
              <w:pStyle w:val="Ttulodeseccin"/>
              <w:pBdr>
                <w:bottom w:val="none" w:sz="0" w:space="0" w:color="auto"/>
              </w:pBdr>
              <w:ind w:left="-156"/>
              <w:jc w:val="center"/>
              <w:rPr>
                <w:b/>
                <w:spacing w:val="16"/>
                <w:sz w:val="22"/>
              </w:rPr>
            </w:pPr>
            <w:r>
              <w:rPr>
                <w:b/>
                <w:spacing w:val="16"/>
                <w:sz w:val="22"/>
              </w:rPr>
              <w:t>mauro joao llanes hidalgo</w:t>
            </w:r>
          </w:p>
          <w:p w:rsidR="00983776" w:rsidRDefault="00785F8C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Colo Colo</w:t>
            </w:r>
            <w:r w:rsidR="00E97AC4">
              <w:rPr>
                <w:rFonts w:ascii="Times New Roman" w:hAnsi="Times New Roman"/>
                <w:i/>
                <w:sz w:val="18"/>
              </w:rPr>
              <w:t xml:space="preserve"> # </w:t>
            </w:r>
            <w:r>
              <w:rPr>
                <w:rFonts w:ascii="Times New Roman" w:hAnsi="Times New Roman"/>
                <w:i/>
                <w:sz w:val="18"/>
              </w:rPr>
              <w:t>2110</w:t>
            </w:r>
          </w:p>
          <w:p w:rsidR="00983776" w:rsidRDefault="00785F8C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Iquique</w:t>
            </w:r>
            <w:r w:rsidR="00983776">
              <w:rPr>
                <w:rFonts w:ascii="Times New Roman" w:hAnsi="Times New Roman"/>
                <w:i/>
                <w:sz w:val="18"/>
              </w:rPr>
              <w:t>, Chile</w:t>
            </w:r>
          </w:p>
          <w:p w:rsidR="00B0251D" w:rsidRDefault="002A7DB9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56110807</w:t>
            </w:r>
          </w:p>
          <w:p w:rsidR="00983776" w:rsidRDefault="00785F8C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057</w:t>
            </w:r>
            <w:r w:rsidR="00E97AC4">
              <w:rPr>
                <w:rFonts w:ascii="Times New Roman" w:hAnsi="Times New Roman"/>
                <w:i/>
                <w:sz w:val="18"/>
              </w:rPr>
              <w:t>-</w:t>
            </w:r>
            <w:r w:rsidR="00847AF8">
              <w:rPr>
                <w:rFonts w:ascii="Times New Roman" w:hAnsi="Times New Roman"/>
                <w:i/>
                <w:sz w:val="18"/>
              </w:rPr>
              <w:t>210872</w:t>
            </w:r>
          </w:p>
          <w:p w:rsidR="00983776" w:rsidRDefault="00785F8C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maurollaneshidalgo</w:t>
            </w:r>
            <w:r w:rsidR="00E97AC4">
              <w:rPr>
                <w:rFonts w:ascii="Times New Roman" w:hAnsi="Times New Roman"/>
                <w:i/>
                <w:sz w:val="18"/>
              </w:rPr>
              <w:t>@gmail.com</w:t>
            </w:r>
            <w:r w:rsidR="00983776"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:rsidR="00983776" w:rsidRDefault="00983776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b/>
                <w:spacing w:val="16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983776" w:rsidRDefault="00983776" w:rsidP="00983776">
            <w:pPr>
              <w:pStyle w:val="Textoindependiente"/>
              <w:spacing w:line="0" w:lineRule="atLeast"/>
              <w:jc w:val="center"/>
              <w:rPr>
                <w:b/>
                <w:spacing w:val="16"/>
              </w:rPr>
            </w:pPr>
          </w:p>
        </w:tc>
      </w:tr>
      <w:tr w:rsidR="00983776" w:rsidTr="00653CF9">
        <w:trPr>
          <w:cantSplit/>
        </w:trPr>
        <w:tc>
          <w:tcPr>
            <w:tcW w:w="9781" w:type="dxa"/>
            <w:gridSpan w:val="5"/>
          </w:tcPr>
          <w:p w:rsidR="00983776" w:rsidRDefault="00983776" w:rsidP="00983776">
            <w:pPr>
              <w:pStyle w:val="Ttulodeseccin"/>
              <w:tabs>
                <w:tab w:val="left" w:pos="4928"/>
              </w:tabs>
              <w:spacing w:before="0"/>
              <w:rPr>
                <w:b/>
              </w:rPr>
            </w:pPr>
            <w:r>
              <w:rPr>
                <w:b/>
              </w:rPr>
              <w:t>educacion</w:t>
            </w:r>
          </w:p>
        </w:tc>
      </w:tr>
      <w:tr w:rsidR="00983776" w:rsidTr="00E5749E">
        <w:trPr>
          <w:trHeight w:val="1705"/>
        </w:trPr>
        <w:tc>
          <w:tcPr>
            <w:tcW w:w="1843" w:type="dxa"/>
          </w:tcPr>
          <w:p w:rsidR="00D6023C" w:rsidRDefault="00E97AC4" w:rsidP="00983776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2013</w:t>
            </w:r>
            <w:r w:rsidR="00644A4F">
              <w:rPr>
                <w:caps w:val="0"/>
              </w:rPr>
              <w:t xml:space="preserve"> - Presente</w:t>
            </w:r>
          </w:p>
          <w:p w:rsidR="00D6023C" w:rsidRPr="00D6023C" w:rsidRDefault="00D6023C" w:rsidP="00D6023C"/>
          <w:p w:rsidR="00D6023C" w:rsidRDefault="00D6023C" w:rsidP="00D6023C"/>
          <w:p w:rsidR="00D6023C" w:rsidRDefault="00D6023C" w:rsidP="00D6023C"/>
          <w:p w:rsidR="00D6023C" w:rsidRPr="00D6023C" w:rsidRDefault="00785F8C" w:rsidP="00D6023C">
            <w:r>
              <w:t>2011-2012</w:t>
            </w:r>
          </w:p>
        </w:tc>
        <w:tc>
          <w:tcPr>
            <w:tcW w:w="6521" w:type="dxa"/>
            <w:gridSpan w:val="3"/>
          </w:tcPr>
          <w:p w:rsidR="00983776" w:rsidRDefault="00E97AC4" w:rsidP="0098377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UNIVERSIDAD TECNOLOGICA INACAP</w:t>
            </w:r>
          </w:p>
          <w:p w:rsidR="00983776" w:rsidRDefault="00B76B01" w:rsidP="00D465B1">
            <w:pPr>
              <w:pStyle w:val="Logro"/>
              <w:numPr>
                <w:ilvl w:val="0"/>
                <w:numId w:val="34"/>
              </w:numPr>
            </w:pPr>
            <w:r>
              <w:t xml:space="preserve">Ingeniería en Metalurgia; </w:t>
            </w:r>
            <w:r w:rsidR="00644A4F">
              <w:t>Tercer año.</w:t>
            </w:r>
          </w:p>
          <w:p w:rsidR="00A30726" w:rsidRDefault="00A30726" w:rsidP="00A3072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</w:p>
          <w:p w:rsidR="00A30726" w:rsidRDefault="00785F8C" w:rsidP="00A3072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</w:pPr>
            <w:r>
              <w:rPr>
                <w:rFonts w:ascii="Arial" w:hAnsi="Arial"/>
                <w:b/>
                <w:sz w:val="18"/>
              </w:rPr>
              <w:t>CAPACITACION</w:t>
            </w:r>
          </w:p>
          <w:p w:rsidR="00D6023C" w:rsidRDefault="00785F8C" w:rsidP="00A3072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CENTRO DE CAPACITACION TARAPACA</w:t>
            </w:r>
          </w:p>
          <w:p w:rsidR="00CF3768" w:rsidRPr="00D6023C" w:rsidRDefault="00785F8C" w:rsidP="00D465B1">
            <w:pPr>
              <w:pStyle w:val="Institucin"/>
              <w:numPr>
                <w:ilvl w:val="0"/>
                <w:numId w:val="33"/>
              </w:numPr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Operador de maquinaria pesada</w:t>
            </w:r>
            <w:r w:rsidR="00A30726" w:rsidRPr="00D6023C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</w:tcBorders>
          </w:tcPr>
          <w:p w:rsidR="00983776" w:rsidRDefault="00B76B01" w:rsidP="00983776">
            <w:pPr>
              <w:pStyle w:val="Logro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Iquique</w:t>
            </w:r>
            <w:r w:rsidR="00983776">
              <w:rPr>
                <w:lang w:val="en-US"/>
              </w:rPr>
              <w:t>,</w:t>
            </w:r>
          </w:p>
          <w:p w:rsidR="00983776" w:rsidRDefault="00983776" w:rsidP="00983776">
            <w:pPr>
              <w:pStyle w:val="Logro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Chile</w:t>
            </w:r>
          </w:p>
          <w:p w:rsidR="00D6023C" w:rsidRDefault="00D6023C" w:rsidP="00983776">
            <w:pPr>
              <w:pStyle w:val="Logro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</w:p>
          <w:p w:rsidR="00D6023C" w:rsidRDefault="00D6023C" w:rsidP="00983776">
            <w:pPr>
              <w:pStyle w:val="Logro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</w:p>
          <w:p w:rsidR="00D6023C" w:rsidRDefault="00785F8C" w:rsidP="00983776">
            <w:pPr>
              <w:pStyle w:val="Logro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Iquique</w:t>
            </w:r>
            <w:r w:rsidR="00D6023C">
              <w:rPr>
                <w:lang w:val="en-US"/>
              </w:rPr>
              <w:t>,</w:t>
            </w:r>
          </w:p>
          <w:p w:rsidR="00D6023C" w:rsidRDefault="00D6023C" w:rsidP="00983776">
            <w:pPr>
              <w:pStyle w:val="Logro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Chile</w:t>
            </w:r>
          </w:p>
        </w:tc>
      </w:tr>
      <w:tr w:rsidR="00983776" w:rsidTr="00E5749E">
        <w:trPr>
          <w:trHeight w:val="95"/>
        </w:trPr>
        <w:tc>
          <w:tcPr>
            <w:tcW w:w="1843" w:type="dxa"/>
          </w:tcPr>
          <w:p w:rsidR="00983776" w:rsidRDefault="00983776" w:rsidP="00983776">
            <w:pPr>
              <w:pStyle w:val="Sinttulo"/>
              <w:spacing w:before="60"/>
              <w:rPr>
                <w:caps w:val="0"/>
                <w:lang w:val="en-US"/>
              </w:rPr>
            </w:pPr>
          </w:p>
        </w:tc>
        <w:tc>
          <w:tcPr>
            <w:tcW w:w="6521" w:type="dxa"/>
            <w:gridSpan w:val="3"/>
          </w:tcPr>
          <w:p w:rsidR="00983776" w:rsidRDefault="00983776" w:rsidP="00A3072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</w:pPr>
          </w:p>
        </w:tc>
        <w:tc>
          <w:tcPr>
            <w:tcW w:w="1417" w:type="dxa"/>
            <w:tcBorders>
              <w:left w:val="nil"/>
            </w:tcBorders>
          </w:tcPr>
          <w:p w:rsidR="00983776" w:rsidRDefault="00983776" w:rsidP="00983776">
            <w:pPr>
              <w:pStyle w:val="Logro"/>
              <w:numPr>
                <w:ilvl w:val="0"/>
                <w:numId w:val="0"/>
              </w:numPr>
              <w:spacing w:after="0"/>
              <w:ind w:left="238" w:hanging="238"/>
              <w:rPr>
                <w:lang w:val="en-US"/>
              </w:rPr>
            </w:pPr>
          </w:p>
        </w:tc>
      </w:tr>
      <w:tr w:rsidR="00983776" w:rsidTr="00E5749E">
        <w:trPr>
          <w:trHeight w:val="550"/>
        </w:trPr>
        <w:tc>
          <w:tcPr>
            <w:tcW w:w="1843" w:type="dxa"/>
          </w:tcPr>
          <w:p w:rsidR="00983776" w:rsidRDefault="00785F8C" w:rsidP="00983776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2006-2009</w:t>
            </w:r>
          </w:p>
        </w:tc>
        <w:tc>
          <w:tcPr>
            <w:tcW w:w="6521" w:type="dxa"/>
            <w:gridSpan w:val="3"/>
          </w:tcPr>
          <w:p w:rsidR="00785F8C" w:rsidRPr="00785F8C" w:rsidRDefault="00785F8C" w:rsidP="00785F8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LICEO LUIS CRUZ MARTINES</w:t>
            </w:r>
          </w:p>
          <w:p w:rsidR="00983776" w:rsidRDefault="00A842DA" w:rsidP="00D465B1">
            <w:pPr>
              <w:pStyle w:val="Logro"/>
              <w:numPr>
                <w:ilvl w:val="0"/>
                <w:numId w:val="33"/>
              </w:numPr>
            </w:pPr>
            <w:r>
              <w:t xml:space="preserve">Educación </w:t>
            </w:r>
            <w:r w:rsidR="00983776">
              <w:t>Media</w:t>
            </w:r>
          </w:p>
          <w:p w:rsidR="00785F8C" w:rsidRDefault="00785F8C" w:rsidP="00D465B1">
            <w:pPr>
              <w:pStyle w:val="Logro"/>
              <w:numPr>
                <w:ilvl w:val="0"/>
                <w:numId w:val="33"/>
              </w:numPr>
            </w:pPr>
            <w:r>
              <w:t xml:space="preserve">Titulado en </w:t>
            </w:r>
            <w:r w:rsidR="00217B58">
              <w:t>Metalurgia</w:t>
            </w:r>
            <w:r>
              <w:t xml:space="preserve"> Extractiva</w:t>
            </w:r>
          </w:p>
        </w:tc>
        <w:tc>
          <w:tcPr>
            <w:tcW w:w="1417" w:type="dxa"/>
            <w:tcBorders>
              <w:left w:val="nil"/>
            </w:tcBorders>
          </w:tcPr>
          <w:p w:rsidR="00983776" w:rsidRDefault="00785F8C" w:rsidP="00983776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Iquique</w:t>
            </w:r>
            <w:r w:rsidR="00983776">
              <w:t>,</w:t>
            </w:r>
          </w:p>
          <w:p w:rsidR="00983776" w:rsidRDefault="00983776" w:rsidP="00983776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Chile</w:t>
            </w:r>
          </w:p>
        </w:tc>
      </w:tr>
      <w:tr w:rsidR="00983776" w:rsidTr="00653CF9">
        <w:trPr>
          <w:cantSplit/>
          <w:trHeight w:val="299"/>
        </w:trPr>
        <w:tc>
          <w:tcPr>
            <w:tcW w:w="9781" w:type="dxa"/>
            <w:gridSpan w:val="5"/>
          </w:tcPr>
          <w:p w:rsidR="00983776" w:rsidRDefault="00983776" w:rsidP="00983776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METAS PROFESIONALES</w:t>
            </w:r>
          </w:p>
        </w:tc>
      </w:tr>
      <w:tr w:rsidR="00983776" w:rsidTr="00E5749E">
        <w:trPr>
          <w:trHeight w:val="772"/>
        </w:trPr>
        <w:tc>
          <w:tcPr>
            <w:tcW w:w="1843" w:type="dxa"/>
          </w:tcPr>
          <w:p w:rsidR="00983776" w:rsidRDefault="00983776" w:rsidP="00983776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6521" w:type="dxa"/>
            <w:gridSpan w:val="3"/>
          </w:tcPr>
          <w:p w:rsidR="00983776" w:rsidRDefault="00983776" w:rsidP="00983776">
            <w:pPr>
              <w:pStyle w:val="Logro"/>
              <w:tabs>
                <w:tab w:val="clear" w:pos="360"/>
                <w:tab w:val="num" w:pos="284"/>
              </w:tabs>
              <w:spacing w:after="0"/>
              <w:ind w:left="238" w:hanging="238"/>
            </w:pPr>
            <w:r>
              <w:t>Especial interés por tr</w:t>
            </w:r>
            <w:r w:rsidR="00E5749E">
              <w:t>abajos en empresas de</w:t>
            </w:r>
            <w:r>
              <w:t xml:space="preserve"> ámb</w:t>
            </w:r>
            <w:r w:rsidR="00E5749E">
              <w:t>ito minero</w:t>
            </w:r>
            <w:r w:rsidR="006A3EEB">
              <w:t xml:space="preserve"> </w:t>
            </w:r>
          </w:p>
          <w:p w:rsidR="00983776" w:rsidRDefault="00983776" w:rsidP="00983776">
            <w:pPr>
              <w:pStyle w:val="Logro"/>
              <w:tabs>
                <w:tab w:val="clear" w:pos="360"/>
                <w:tab w:val="num" w:pos="284"/>
              </w:tabs>
              <w:spacing w:after="0"/>
              <w:ind w:left="238" w:hanging="238"/>
            </w:pPr>
            <w:r>
              <w:t xml:space="preserve">Integrar equipos de trabajo con fuerte motivación por desarrollo de </w:t>
            </w:r>
            <w:r w:rsidR="00E5749E">
              <w:t>nuevas ideas</w:t>
            </w:r>
            <w:r w:rsidR="006A3EEB">
              <w:t>, aprendizaje</w:t>
            </w:r>
            <w:r w:rsidR="00E5749E">
              <w:t xml:space="preserve"> y métodos seguros de trabajo.</w:t>
            </w:r>
          </w:p>
          <w:p w:rsidR="00644A4F" w:rsidRDefault="00644A4F" w:rsidP="00644A4F">
            <w:pPr>
              <w:pStyle w:val="Logro"/>
              <w:tabs>
                <w:tab w:val="clear" w:pos="360"/>
                <w:tab w:val="num" w:pos="284"/>
              </w:tabs>
              <w:spacing w:after="0"/>
              <w:ind w:left="238" w:hanging="238"/>
            </w:pPr>
            <w:r>
              <w:t>Plantearse metas con el fin de buscar mejoras continuas en el lugar de trabajo.</w:t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nil"/>
            </w:tcBorders>
          </w:tcPr>
          <w:p w:rsidR="00983776" w:rsidRDefault="00983776" w:rsidP="00983776">
            <w:pPr>
              <w:pStyle w:val="Logro"/>
              <w:numPr>
                <w:ilvl w:val="0"/>
                <w:numId w:val="0"/>
              </w:numPr>
              <w:spacing w:after="0"/>
            </w:pPr>
          </w:p>
        </w:tc>
      </w:tr>
      <w:tr w:rsidR="00983776" w:rsidTr="00653CF9">
        <w:trPr>
          <w:cantSplit/>
        </w:trPr>
        <w:tc>
          <w:tcPr>
            <w:tcW w:w="9781" w:type="dxa"/>
            <w:gridSpan w:val="5"/>
          </w:tcPr>
          <w:p w:rsidR="00983776" w:rsidRDefault="00983776" w:rsidP="00983776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experiencia laboral</w:t>
            </w:r>
          </w:p>
        </w:tc>
      </w:tr>
      <w:tr w:rsidR="00983776" w:rsidTr="00E5749E">
        <w:tc>
          <w:tcPr>
            <w:tcW w:w="1843" w:type="dxa"/>
          </w:tcPr>
          <w:p w:rsidR="00983776" w:rsidRDefault="00561364" w:rsidP="00983776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 xml:space="preserve"> 2011</w:t>
            </w:r>
            <w:r w:rsidR="00644A4F">
              <w:rPr>
                <w:caps w:val="0"/>
              </w:rPr>
              <w:t>-Presente</w:t>
            </w:r>
          </w:p>
        </w:tc>
        <w:tc>
          <w:tcPr>
            <w:tcW w:w="6521" w:type="dxa"/>
            <w:gridSpan w:val="3"/>
          </w:tcPr>
          <w:p w:rsidR="00983776" w:rsidRDefault="00D6023C" w:rsidP="00983776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before="60"/>
            </w:pPr>
            <w:r>
              <w:rPr>
                <w:rFonts w:ascii="Arial" w:hAnsi="Arial"/>
                <w:b/>
                <w:sz w:val="18"/>
              </w:rPr>
              <w:t>SQM INDUSTRIAL</w:t>
            </w:r>
          </w:p>
          <w:p w:rsidR="00983776" w:rsidRDefault="00785F8C" w:rsidP="00983776">
            <w:pPr>
              <w:pStyle w:val="Ttulo"/>
              <w:tabs>
                <w:tab w:val="left" w:pos="6521"/>
              </w:tabs>
              <w:rPr>
                <w:lang w:val="es-ES"/>
              </w:rPr>
            </w:pPr>
            <w:r>
              <w:rPr>
                <w:lang w:val="es-ES"/>
              </w:rPr>
              <w:t>Operador de Pozas Solares</w:t>
            </w:r>
          </w:p>
          <w:p w:rsidR="00983776" w:rsidRDefault="00785F8C" w:rsidP="00983776">
            <w:pPr>
              <w:pStyle w:val="Logro"/>
              <w:numPr>
                <w:ilvl w:val="0"/>
                <w:numId w:val="18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t>Operación de Planta Seleccionadora Maclosky S190</w:t>
            </w:r>
          </w:p>
          <w:p w:rsidR="00785F8C" w:rsidRDefault="00785F8C" w:rsidP="00983776">
            <w:pPr>
              <w:pStyle w:val="Logro"/>
              <w:numPr>
                <w:ilvl w:val="0"/>
                <w:numId w:val="18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t xml:space="preserve">Coordinación de trabajos con maquinaria pesada en canchas de </w:t>
            </w:r>
            <w:r w:rsidR="00217B58">
              <w:t>producción</w:t>
            </w:r>
            <w:r>
              <w:t>.</w:t>
            </w:r>
          </w:p>
          <w:p w:rsidR="00F510CF" w:rsidRDefault="00785F8C" w:rsidP="00785F8C">
            <w:pPr>
              <w:pStyle w:val="Logro"/>
              <w:numPr>
                <w:ilvl w:val="0"/>
                <w:numId w:val="18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t xml:space="preserve">Toma </w:t>
            </w:r>
            <w:r w:rsidR="00217B58">
              <w:t xml:space="preserve">y preparación </w:t>
            </w:r>
            <w:r>
              <w:t>de muestras diarias.</w:t>
            </w:r>
          </w:p>
          <w:p w:rsidR="00785F8C" w:rsidRDefault="00785F8C" w:rsidP="00785F8C">
            <w:pPr>
              <w:pStyle w:val="Logro"/>
              <w:numPr>
                <w:ilvl w:val="0"/>
                <w:numId w:val="18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t xml:space="preserve">Operación de </w:t>
            </w:r>
            <w:r w:rsidR="00644A4F">
              <w:t>bombas T-3, T-6, T-8, T-10, T-112 y autónomas</w:t>
            </w:r>
            <w:r w:rsidR="00217B58">
              <w:t>.</w:t>
            </w:r>
          </w:p>
          <w:p w:rsidR="00785F8C" w:rsidRDefault="00785F8C" w:rsidP="00785F8C">
            <w:pPr>
              <w:pStyle w:val="Logro"/>
              <w:numPr>
                <w:ilvl w:val="0"/>
                <w:numId w:val="18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t xml:space="preserve">Operación de romana, peso de camiones por ejes con </w:t>
            </w:r>
            <w:r w:rsidR="00644A4F">
              <w:t>software Etruck 3.1.4</w:t>
            </w:r>
            <w:r w:rsidR="00217B58">
              <w:t xml:space="preserve"> y chancha exprés</w:t>
            </w:r>
            <w:r>
              <w:t xml:space="preserve"> (Intranet SQM.)</w:t>
            </w:r>
          </w:p>
          <w:p w:rsidR="00AC5662" w:rsidRDefault="00AC5662" w:rsidP="00217B58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</w:pPr>
          </w:p>
        </w:tc>
        <w:tc>
          <w:tcPr>
            <w:tcW w:w="1417" w:type="dxa"/>
            <w:tcBorders>
              <w:left w:val="nil"/>
            </w:tcBorders>
          </w:tcPr>
          <w:p w:rsidR="00983776" w:rsidRDefault="00E5749E" w:rsidP="00E5749E">
            <w:pPr>
              <w:pStyle w:val="Logro"/>
              <w:numPr>
                <w:ilvl w:val="0"/>
                <w:numId w:val="0"/>
              </w:numPr>
              <w:spacing w:after="0"/>
              <w:jc w:val="left"/>
            </w:pPr>
            <w:r>
              <w:t>Región de Tarapacá</w:t>
            </w:r>
            <w:r w:rsidR="00983776">
              <w:t>,</w:t>
            </w:r>
          </w:p>
          <w:p w:rsidR="00983776" w:rsidRDefault="00983776" w:rsidP="00983776">
            <w:pPr>
              <w:pStyle w:val="Logro"/>
              <w:numPr>
                <w:ilvl w:val="0"/>
                <w:numId w:val="0"/>
              </w:numPr>
              <w:spacing w:before="40" w:after="40"/>
            </w:pPr>
            <w:r>
              <w:t>Chile</w:t>
            </w:r>
          </w:p>
        </w:tc>
      </w:tr>
      <w:tr w:rsidR="00983776" w:rsidTr="00E5749E">
        <w:trPr>
          <w:trHeight w:val="1407"/>
        </w:trPr>
        <w:tc>
          <w:tcPr>
            <w:tcW w:w="1843" w:type="dxa"/>
          </w:tcPr>
          <w:p w:rsidR="00983776" w:rsidRDefault="00AC5662" w:rsidP="00561364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 xml:space="preserve"> </w:t>
            </w:r>
            <w:r w:rsidR="00561364">
              <w:rPr>
                <w:caps w:val="0"/>
              </w:rPr>
              <w:t>2010-2011</w:t>
            </w:r>
          </w:p>
        </w:tc>
        <w:tc>
          <w:tcPr>
            <w:tcW w:w="6521" w:type="dxa"/>
            <w:gridSpan w:val="3"/>
          </w:tcPr>
          <w:p w:rsidR="00983776" w:rsidRDefault="00561364" w:rsidP="00983776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before="60"/>
            </w:pPr>
            <w:r>
              <w:rPr>
                <w:rFonts w:ascii="Arial" w:hAnsi="Arial"/>
                <w:b/>
                <w:sz w:val="18"/>
              </w:rPr>
              <w:t>CESMEC S.A.</w:t>
            </w:r>
          </w:p>
          <w:p w:rsidR="00983776" w:rsidRDefault="00217B58" w:rsidP="00983776">
            <w:pPr>
              <w:pStyle w:val="Ttulo"/>
              <w:tabs>
                <w:tab w:val="left" w:pos="6521"/>
              </w:tabs>
              <w:rPr>
                <w:lang w:val="es-ES"/>
              </w:rPr>
            </w:pPr>
            <w:r>
              <w:rPr>
                <w:lang w:val="es-ES"/>
              </w:rPr>
              <w:t>Muestrero</w:t>
            </w:r>
            <w:r w:rsidR="00561364">
              <w:rPr>
                <w:lang w:val="es-ES"/>
              </w:rPr>
              <w:t xml:space="preserve"> y preparador de muestra</w:t>
            </w:r>
          </w:p>
          <w:p w:rsidR="00983776" w:rsidRDefault="00780EF5" w:rsidP="00983776">
            <w:pPr>
              <w:pStyle w:val="Logro"/>
              <w:numPr>
                <w:ilvl w:val="0"/>
                <w:numId w:val="17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t xml:space="preserve">Toma de muestras %solido en balanza </w:t>
            </w:r>
            <w:r w:rsidR="00041B5C">
              <w:t>mercy (planta concentradora) rougher 1, 2, 3, tren a, b, c, y toma de nivel de espuma en rougher 4, 5, 6 y 7.</w:t>
            </w:r>
          </w:p>
          <w:p w:rsidR="00041B5C" w:rsidRDefault="00217B58" w:rsidP="00983776">
            <w:pPr>
              <w:pStyle w:val="Logro"/>
              <w:numPr>
                <w:ilvl w:val="0"/>
                <w:numId w:val="17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t>Granulometría</w:t>
            </w:r>
            <w:r w:rsidR="00041B5C">
              <w:t xml:space="preserve"> con tamiz.</w:t>
            </w:r>
          </w:p>
          <w:p w:rsidR="00041B5C" w:rsidRDefault="00217B58" w:rsidP="00983776">
            <w:pPr>
              <w:pStyle w:val="Logro"/>
              <w:numPr>
                <w:ilvl w:val="0"/>
                <w:numId w:val="17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t>Preparación</w:t>
            </w:r>
            <w:r w:rsidR="00041B5C">
              <w:t xml:space="preserve"> de muestras (</w:t>
            </w:r>
            <w:r>
              <w:t>técnicas</w:t>
            </w:r>
            <w:r w:rsidR="00041B5C">
              <w:t xml:space="preserve"> de roleo y cuarteo) </w:t>
            </w:r>
            <w:r>
              <w:t>alimentación</w:t>
            </w:r>
            <w:r w:rsidR="00041B5C">
              <w:t>, concentrado y relave.</w:t>
            </w:r>
          </w:p>
          <w:p w:rsidR="00041B5C" w:rsidRDefault="00217B58" w:rsidP="00983776">
            <w:pPr>
              <w:pStyle w:val="Logro"/>
              <w:numPr>
                <w:ilvl w:val="0"/>
                <w:numId w:val="17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t>Preparación</w:t>
            </w:r>
            <w:r w:rsidR="00041B5C">
              <w:t xml:space="preserve"> de muestras con contador de rifle (muestras </w:t>
            </w:r>
            <w:r>
              <w:t>específicas</w:t>
            </w:r>
            <w:r w:rsidR="00041B5C">
              <w:t>)</w:t>
            </w:r>
            <w:r>
              <w:t>.</w:t>
            </w:r>
          </w:p>
          <w:p w:rsidR="00041B5C" w:rsidRDefault="00217B58" w:rsidP="00983776">
            <w:pPr>
              <w:pStyle w:val="Logro"/>
              <w:numPr>
                <w:ilvl w:val="0"/>
                <w:numId w:val="17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t>Tareas de filtrado.</w:t>
            </w:r>
          </w:p>
          <w:p w:rsidR="00BF563D" w:rsidRDefault="00644A4F" w:rsidP="00983776">
            <w:pPr>
              <w:pStyle w:val="Logro"/>
              <w:numPr>
                <w:ilvl w:val="0"/>
                <w:numId w:val="17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t>Toma muestras (compo</w:t>
            </w:r>
            <w:r w:rsidR="00BF563D">
              <w:t>sitos 12 horas)</w:t>
            </w:r>
          </w:p>
          <w:p w:rsidR="00BF563D" w:rsidRDefault="00BF563D" w:rsidP="00BF563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:rsidR="00BF563D" w:rsidRDefault="00BF563D" w:rsidP="00BF563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:rsidR="00BF563D" w:rsidRDefault="00BF563D" w:rsidP="00BF563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:rsidR="00BF563D" w:rsidRDefault="00BF563D" w:rsidP="00BF563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:rsidR="00BF563D" w:rsidRDefault="00BF563D" w:rsidP="00BF563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:rsidR="00BF563D" w:rsidRDefault="00BF563D" w:rsidP="00BF563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:rsidR="00BF563D" w:rsidRDefault="00BF563D" w:rsidP="00BF563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40" w:hanging="240"/>
            </w:pPr>
          </w:p>
          <w:p w:rsidR="004922DD" w:rsidRDefault="004922DD" w:rsidP="004922D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</w:pPr>
          </w:p>
        </w:tc>
        <w:tc>
          <w:tcPr>
            <w:tcW w:w="1417" w:type="dxa"/>
            <w:tcBorders>
              <w:left w:val="nil"/>
            </w:tcBorders>
          </w:tcPr>
          <w:p w:rsidR="00983776" w:rsidRDefault="00217B58" w:rsidP="00217B58">
            <w:pPr>
              <w:pStyle w:val="Logro"/>
              <w:numPr>
                <w:ilvl w:val="0"/>
                <w:numId w:val="0"/>
              </w:numPr>
              <w:spacing w:after="0"/>
              <w:jc w:val="left"/>
            </w:pPr>
            <w:r>
              <w:lastRenderedPageBreak/>
              <w:t>Región de Tarapacá</w:t>
            </w:r>
            <w:r w:rsidR="00983776">
              <w:t>,</w:t>
            </w:r>
          </w:p>
          <w:p w:rsidR="00983776" w:rsidRDefault="00983776" w:rsidP="00983776">
            <w:pPr>
              <w:pStyle w:val="Logro"/>
              <w:numPr>
                <w:ilvl w:val="0"/>
                <w:numId w:val="0"/>
              </w:numPr>
              <w:spacing w:before="40" w:after="40"/>
            </w:pPr>
            <w:r>
              <w:t>Chile</w:t>
            </w:r>
          </w:p>
        </w:tc>
      </w:tr>
      <w:tr w:rsidR="00F83596" w:rsidTr="00F83596">
        <w:trPr>
          <w:trHeight w:val="502"/>
        </w:trPr>
        <w:tc>
          <w:tcPr>
            <w:tcW w:w="9781" w:type="dxa"/>
            <w:gridSpan w:val="5"/>
          </w:tcPr>
          <w:p w:rsidR="00F83596" w:rsidRPr="00F83596" w:rsidRDefault="00F83596" w:rsidP="00F83596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lastRenderedPageBreak/>
              <w:t>Datos destacados</w:t>
            </w:r>
          </w:p>
        </w:tc>
      </w:tr>
      <w:tr w:rsidR="00F83596" w:rsidTr="00E5749E">
        <w:trPr>
          <w:trHeight w:val="1407"/>
        </w:trPr>
        <w:tc>
          <w:tcPr>
            <w:tcW w:w="1843" w:type="dxa"/>
          </w:tcPr>
          <w:p w:rsidR="005B5972" w:rsidRDefault="00217B58" w:rsidP="00983776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2012</w:t>
            </w:r>
            <w:r w:rsidR="005B5972">
              <w:rPr>
                <w:caps w:val="0"/>
              </w:rPr>
              <w:t>-2013</w:t>
            </w:r>
          </w:p>
          <w:p w:rsidR="00F83596" w:rsidRDefault="00F83596" w:rsidP="00983776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6521" w:type="dxa"/>
            <w:gridSpan w:val="3"/>
          </w:tcPr>
          <w:p w:rsidR="00217B58" w:rsidRDefault="00217B58" w:rsidP="00217B58">
            <w:pPr>
              <w:pStyle w:val="Logro"/>
              <w:numPr>
                <w:ilvl w:val="0"/>
                <w:numId w:val="18"/>
              </w:numPr>
              <w:tabs>
                <w:tab w:val="left" w:pos="6521"/>
              </w:tabs>
              <w:spacing w:after="0" w:line="0" w:lineRule="atLeast"/>
              <w:rPr>
                <w:sz w:val="20"/>
              </w:rPr>
            </w:pPr>
            <w:r>
              <w:rPr>
                <w:sz w:val="20"/>
              </w:rPr>
              <w:t>Monitor de seguridad (Prevención basada en la conducta 2.0), sistema i</w:t>
            </w:r>
            <w:r w:rsidR="00644A4F">
              <w:rPr>
                <w:sz w:val="20"/>
              </w:rPr>
              <w:t>mplementado en SQM para controlar los riesgos en el trabajo</w:t>
            </w:r>
            <w:r>
              <w:rPr>
                <w:sz w:val="20"/>
              </w:rPr>
              <w:t>.</w:t>
            </w:r>
          </w:p>
          <w:p w:rsidR="00217B58" w:rsidRPr="00217B58" w:rsidRDefault="00217B58" w:rsidP="00217B58">
            <w:pPr>
              <w:pStyle w:val="Logro"/>
              <w:numPr>
                <w:ilvl w:val="0"/>
                <w:numId w:val="18"/>
              </w:numPr>
              <w:tabs>
                <w:tab w:val="left" w:pos="6521"/>
              </w:tabs>
              <w:spacing w:after="0" w:line="0" w:lineRule="atLeast"/>
              <w:rPr>
                <w:sz w:val="20"/>
              </w:rPr>
            </w:pPr>
            <w:r>
              <w:rPr>
                <w:sz w:val="20"/>
              </w:rPr>
              <w:t>Viaje a faena Coya Sur para capacitar a operadores de Planta Seleccionadora Maclosky S190.</w:t>
            </w:r>
          </w:p>
        </w:tc>
        <w:tc>
          <w:tcPr>
            <w:tcW w:w="1417" w:type="dxa"/>
            <w:tcBorders>
              <w:left w:val="nil"/>
            </w:tcBorders>
          </w:tcPr>
          <w:p w:rsidR="005B5972" w:rsidRDefault="005B5972" w:rsidP="00F83596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Región de</w:t>
            </w:r>
          </w:p>
          <w:p w:rsidR="00F83596" w:rsidRDefault="005B5972" w:rsidP="00F83596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Tarapacá</w:t>
            </w:r>
            <w:r w:rsidR="00F83596">
              <w:t>,</w:t>
            </w:r>
          </w:p>
          <w:p w:rsidR="00F83596" w:rsidRDefault="00F83596" w:rsidP="00F83596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Chile</w:t>
            </w:r>
          </w:p>
        </w:tc>
      </w:tr>
    </w:tbl>
    <w:p w:rsidR="00DD0C92" w:rsidRPr="00DD0C92" w:rsidRDefault="00DD0C92" w:rsidP="00DD0C92">
      <w:pPr>
        <w:rPr>
          <w:vanish/>
        </w:rPr>
      </w:pPr>
    </w:p>
    <w:tbl>
      <w:tblPr>
        <w:tblpPr w:leftFromText="141" w:rightFromText="141" w:vertAnchor="text" w:horzAnchor="margin" w:tblpXSpec="center" w:tblpY="104"/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6534"/>
        <w:gridCol w:w="1113"/>
      </w:tblGrid>
      <w:tr w:rsidR="004922DD" w:rsidTr="004922DD">
        <w:trPr>
          <w:trHeight w:val="87"/>
        </w:trPr>
        <w:tc>
          <w:tcPr>
            <w:tcW w:w="9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22DD" w:rsidRPr="000E5483" w:rsidRDefault="004922DD" w:rsidP="004922DD">
            <w:pPr>
              <w:pStyle w:val="Ttulodeseccin"/>
              <w:tabs>
                <w:tab w:val="left" w:pos="6521"/>
              </w:tabs>
              <w:rPr>
                <w:b/>
              </w:rPr>
            </w:pPr>
            <w:r w:rsidRPr="000E5483">
              <w:rPr>
                <w:b/>
              </w:rPr>
              <w:t>OTRAS ACTIVIDADES</w:t>
            </w:r>
          </w:p>
        </w:tc>
      </w:tr>
      <w:tr w:rsidR="004922DD" w:rsidTr="00492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76"/>
        </w:trPr>
        <w:tc>
          <w:tcPr>
            <w:tcW w:w="1946" w:type="dxa"/>
          </w:tcPr>
          <w:p w:rsidR="004922DD" w:rsidRDefault="004922DD" w:rsidP="004922DD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2010-2011</w:t>
            </w:r>
          </w:p>
          <w:p w:rsidR="004922DD" w:rsidRDefault="004922DD" w:rsidP="004922DD">
            <w:pPr>
              <w:pStyle w:val="Sinttulo"/>
              <w:spacing w:before="60"/>
              <w:rPr>
                <w:caps w:val="0"/>
              </w:rPr>
            </w:pPr>
          </w:p>
          <w:p w:rsidR="004922DD" w:rsidRDefault="004922DD" w:rsidP="004922DD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2009-2010</w:t>
            </w:r>
          </w:p>
        </w:tc>
        <w:tc>
          <w:tcPr>
            <w:tcW w:w="6534" w:type="dxa"/>
          </w:tcPr>
          <w:p w:rsidR="004922DD" w:rsidRDefault="004922DD" w:rsidP="004922D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EMPRESA DE SERVICIOS JORGE VEAS S.A.</w:t>
            </w:r>
          </w:p>
          <w:p w:rsidR="004922DD" w:rsidRPr="00D465B1" w:rsidRDefault="004922DD" w:rsidP="004922DD">
            <w:pPr>
              <w:pStyle w:val="Logro"/>
              <w:numPr>
                <w:ilvl w:val="0"/>
                <w:numId w:val="36"/>
              </w:numPr>
              <w:tabs>
                <w:tab w:val="left" w:pos="6521"/>
              </w:tabs>
              <w:spacing w:after="0" w:line="0" w:lineRule="atLeast"/>
              <w:rPr>
                <w:b/>
                <w:sz w:val="20"/>
              </w:rPr>
            </w:pPr>
            <w:r>
              <w:rPr>
                <w:sz w:val="20"/>
              </w:rPr>
              <w:t>Armador de andamios en Marco Chilena.</w:t>
            </w:r>
          </w:p>
          <w:p w:rsidR="004922DD" w:rsidRDefault="004922DD" w:rsidP="004922D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40" w:hanging="240"/>
              <w:rPr>
                <w:sz w:val="20"/>
              </w:rPr>
            </w:pPr>
          </w:p>
          <w:p w:rsidR="004922DD" w:rsidRPr="0010002F" w:rsidRDefault="004922DD" w:rsidP="004922D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40" w:hanging="240"/>
              <w:rPr>
                <w:sz w:val="20"/>
              </w:rPr>
            </w:pPr>
            <w:r>
              <w:rPr>
                <w:b/>
                <w:sz w:val="20"/>
              </w:rPr>
              <w:t>CORDILLERA S.A.</w:t>
            </w:r>
          </w:p>
          <w:p w:rsidR="004922DD" w:rsidRDefault="004922DD" w:rsidP="004922DD">
            <w:pPr>
              <w:pStyle w:val="Logro"/>
              <w:numPr>
                <w:ilvl w:val="0"/>
                <w:numId w:val="35"/>
              </w:numPr>
              <w:tabs>
                <w:tab w:val="left" w:pos="6521"/>
              </w:tabs>
              <w:spacing w:after="0" w:line="0" w:lineRule="atLeast"/>
            </w:pPr>
            <w:r>
              <w:t>Guardia de seguridad en instalaciones de la municipalidad.</w:t>
            </w:r>
          </w:p>
        </w:tc>
        <w:tc>
          <w:tcPr>
            <w:tcW w:w="1113" w:type="dxa"/>
            <w:tcBorders>
              <w:left w:val="nil"/>
            </w:tcBorders>
          </w:tcPr>
          <w:p w:rsidR="004922DD" w:rsidRDefault="004922DD" w:rsidP="004922DD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Iquique,</w:t>
            </w:r>
          </w:p>
          <w:p w:rsidR="004922DD" w:rsidRDefault="004922DD" w:rsidP="004922DD">
            <w:pPr>
              <w:pStyle w:val="Logro"/>
              <w:numPr>
                <w:ilvl w:val="0"/>
                <w:numId w:val="0"/>
              </w:numPr>
              <w:spacing w:before="40" w:after="40"/>
            </w:pPr>
            <w:r>
              <w:t>Chile</w:t>
            </w:r>
          </w:p>
          <w:p w:rsidR="004922DD" w:rsidRDefault="004922DD" w:rsidP="004922DD">
            <w:pPr>
              <w:pStyle w:val="Logro"/>
              <w:numPr>
                <w:ilvl w:val="0"/>
                <w:numId w:val="0"/>
              </w:numPr>
              <w:spacing w:before="40" w:after="40"/>
            </w:pPr>
            <w:r>
              <w:t>Iquique,</w:t>
            </w:r>
          </w:p>
          <w:p w:rsidR="004922DD" w:rsidRDefault="004922DD" w:rsidP="004922DD">
            <w:pPr>
              <w:pStyle w:val="Logro"/>
              <w:numPr>
                <w:ilvl w:val="0"/>
                <w:numId w:val="0"/>
              </w:numPr>
              <w:spacing w:before="40" w:after="40"/>
            </w:pPr>
            <w:r>
              <w:t>Chile</w:t>
            </w:r>
          </w:p>
        </w:tc>
      </w:tr>
      <w:tr w:rsidR="004922DD" w:rsidTr="00492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9593" w:type="dxa"/>
            <w:gridSpan w:val="3"/>
          </w:tcPr>
          <w:p w:rsidR="004922DD" w:rsidRDefault="004922DD" w:rsidP="004922DD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informacion adicional</w:t>
            </w:r>
          </w:p>
        </w:tc>
      </w:tr>
      <w:tr w:rsidR="004922DD" w:rsidTr="00492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603"/>
        </w:trPr>
        <w:tc>
          <w:tcPr>
            <w:tcW w:w="1946" w:type="dxa"/>
          </w:tcPr>
          <w:p w:rsidR="004922DD" w:rsidRDefault="004922DD" w:rsidP="004922DD">
            <w:pPr>
              <w:pStyle w:val="Sinttulo"/>
            </w:pPr>
          </w:p>
        </w:tc>
        <w:tc>
          <w:tcPr>
            <w:tcW w:w="7647" w:type="dxa"/>
            <w:gridSpan w:val="2"/>
          </w:tcPr>
          <w:p w:rsidR="004922DD" w:rsidRDefault="004922DD" w:rsidP="004922DD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Nacionalidad</w:t>
            </w:r>
            <w:r>
              <w:t xml:space="preserve">:  Chilena </w:t>
            </w:r>
          </w:p>
          <w:p w:rsidR="004922DD" w:rsidRDefault="004922DD" w:rsidP="004922DD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Fecha de Nacimiento</w:t>
            </w:r>
            <w:r>
              <w:t xml:space="preserve">: 20 de Enero de 1992   </w:t>
            </w:r>
          </w:p>
          <w:p w:rsidR="004922DD" w:rsidRDefault="004922DD" w:rsidP="004922DD">
            <w:pPr>
              <w:pStyle w:val="Textoindependiente"/>
              <w:spacing w:after="0"/>
            </w:pPr>
            <w:r>
              <w:rPr>
                <w:b/>
              </w:rPr>
              <w:t>Rut:</w:t>
            </w:r>
            <w:r>
              <w:t xml:space="preserve"> 18.005.018-3</w:t>
            </w:r>
          </w:p>
          <w:p w:rsidR="004922DD" w:rsidRDefault="004922DD" w:rsidP="004922DD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Computación</w:t>
            </w:r>
            <w:r>
              <w:t>: Uso de Microsoft office (Word, Po</w:t>
            </w:r>
            <w:r w:rsidR="00BF563D">
              <w:t>werPoint y Excel) nivel Intermedio.</w:t>
            </w:r>
          </w:p>
          <w:p w:rsidR="004922DD" w:rsidRDefault="004922DD" w:rsidP="004922DD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Idioma</w:t>
            </w:r>
            <w:r>
              <w:t>: Manejo Básico del idioma inglés</w:t>
            </w:r>
          </w:p>
          <w:p w:rsidR="00FB4D3C" w:rsidRDefault="004922DD" w:rsidP="004922DD">
            <w:pPr>
              <w:pStyle w:val="Textoindependiente"/>
              <w:spacing w:after="0" w:line="40" w:lineRule="atLeast"/>
            </w:pPr>
            <w:r>
              <w:rPr>
                <w:b/>
              </w:rPr>
              <w:t>Actividades de interés:</w:t>
            </w:r>
            <w:r w:rsidR="00847AF8">
              <w:t xml:space="preserve"> Bicicleta, Música y Deporte</w:t>
            </w:r>
            <w:r w:rsidR="00FB4D3C">
              <w:t>.</w:t>
            </w:r>
          </w:p>
          <w:p w:rsidR="00FB4D3C" w:rsidRDefault="00FB4D3C" w:rsidP="004922DD">
            <w:pPr>
              <w:pStyle w:val="Textoindependiente"/>
              <w:spacing w:after="0" w:line="40" w:lineRule="atLeast"/>
            </w:pPr>
            <w:r w:rsidRPr="00FB4D3C">
              <w:rPr>
                <w:b/>
              </w:rPr>
              <w:t>Licencia:</w:t>
            </w:r>
            <w:r>
              <w:t xml:space="preserve"> Clase D</w:t>
            </w:r>
            <w:r w:rsidR="00644A4F">
              <w:t xml:space="preserve"> y C.</w:t>
            </w:r>
          </w:p>
          <w:p w:rsidR="004922DD" w:rsidRPr="00C41E28" w:rsidRDefault="004922DD" w:rsidP="004922DD">
            <w:pPr>
              <w:pStyle w:val="Textoindependiente"/>
              <w:spacing w:after="0" w:line="40" w:lineRule="atLeast"/>
              <w:rPr>
                <w:b/>
              </w:rPr>
            </w:pPr>
          </w:p>
        </w:tc>
      </w:tr>
    </w:tbl>
    <w:p w:rsidR="00D77FED" w:rsidRDefault="00D77FED" w:rsidP="00983776"/>
    <w:p w:rsidR="00F83596" w:rsidRDefault="00F83596" w:rsidP="00983776"/>
    <w:p w:rsidR="00C41E28" w:rsidRPr="00DA5A33" w:rsidRDefault="003A17E7" w:rsidP="00983776">
      <w:pPr>
        <w:rPr>
          <w:b/>
        </w:rPr>
      </w:pPr>
      <w:r>
        <w:rPr>
          <w:b/>
        </w:rPr>
        <w:t>PRETENCIONES DE RENTA $ 550</w:t>
      </w:r>
      <w:r w:rsidR="007D231C">
        <w:rPr>
          <w:b/>
        </w:rPr>
        <w:t>.000 liquido</w:t>
      </w:r>
    </w:p>
    <w:sectPr w:rsidR="00C41E28" w:rsidRPr="00DA5A33" w:rsidSect="007A35DD">
      <w:headerReference w:type="default" r:id="rId8"/>
      <w:pgSz w:w="11906" w:h="16838"/>
      <w:pgMar w:top="993" w:right="1701" w:bottom="1417" w:left="1701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92" w:rsidRDefault="00DD0C92">
      <w:r>
        <w:separator/>
      </w:r>
    </w:p>
  </w:endnote>
  <w:endnote w:type="continuationSeparator" w:id="0">
    <w:p w:rsidR="00DD0C92" w:rsidRDefault="00DD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92" w:rsidRDefault="00DD0C92">
      <w:r>
        <w:separator/>
      </w:r>
    </w:p>
  </w:footnote>
  <w:footnote w:type="continuationSeparator" w:id="0">
    <w:p w:rsidR="00DD0C92" w:rsidRDefault="00DD0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36" w:rsidRDefault="00544436">
    <w:pPr>
      <w:pStyle w:val="Encabezado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6A09E8"/>
    <w:lvl w:ilvl="0">
      <w:numFmt w:val="decimal"/>
      <w:lvlText w:val="*"/>
      <w:lvlJc w:val="left"/>
    </w:lvl>
  </w:abstractNum>
  <w:abstractNum w:abstractNumId="1">
    <w:nsid w:val="026E6427"/>
    <w:multiLevelType w:val="hybridMultilevel"/>
    <w:tmpl w:val="B5982590"/>
    <w:lvl w:ilvl="0" w:tplc="E36A09E8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54E23"/>
    <w:multiLevelType w:val="hybridMultilevel"/>
    <w:tmpl w:val="B1A82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80D05"/>
    <w:multiLevelType w:val="singleLevel"/>
    <w:tmpl w:val="B2B67EE6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4">
    <w:nsid w:val="08F432C2"/>
    <w:multiLevelType w:val="singleLevel"/>
    <w:tmpl w:val="B2B67EE6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5">
    <w:nsid w:val="0B8F1761"/>
    <w:multiLevelType w:val="hybridMultilevel"/>
    <w:tmpl w:val="151AD8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33595"/>
    <w:multiLevelType w:val="hybridMultilevel"/>
    <w:tmpl w:val="9C726624"/>
    <w:lvl w:ilvl="0" w:tplc="E36A09E8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112BF"/>
    <w:multiLevelType w:val="singleLevel"/>
    <w:tmpl w:val="796A7D8A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8">
    <w:nsid w:val="23F702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9666E50"/>
    <w:multiLevelType w:val="hybridMultilevel"/>
    <w:tmpl w:val="B53077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AF44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2DC5670"/>
    <w:multiLevelType w:val="hybridMultilevel"/>
    <w:tmpl w:val="A77824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E2BFF"/>
    <w:multiLevelType w:val="hybridMultilevel"/>
    <w:tmpl w:val="1272E3F2"/>
    <w:lvl w:ilvl="0" w:tplc="E36A09E8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E97157"/>
    <w:multiLevelType w:val="singleLevel"/>
    <w:tmpl w:val="CEC62020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14">
    <w:nsid w:val="42086EC6"/>
    <w:multiLevelType w:val="hybridMultilevel"/>
    <w:tmpl w:val="E5D6CC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6C11C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2F053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4CB6891"/>
    <w:multiLevelType w:val="hybridMultilevel"/>
    <w:tmpl w:val="9006D952"/>
    <w:lvl w:ilvl="0" w:tplc="E36A09E8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8"/>
  </w:num>
  <w:num w:numId="11">
    <w:abstractNumId w:val="10"/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6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2">
    <w:abstractNumId w:val="15"/>
  </w:num>
  <w:num w:numId="23">
    <w:abstractNumId w:val="4"/>
  </w:num>
  <w:num w:numId="24">
    <w:abstractNumId w:val="13"/>
  </w:num>
  <w:num w:numId="25">
    <w:abstractNumId w:val="7"/>
  </w:num>
  <w:num w:numId="26">
    <w:abstractNumId w:val="18"/>
  </w:num>
  <w:num w:numId="27">
    <w:abstractNumId w:val="3"/>
  </w:num>
  <w:num w:numId="28">
    <w:abstractNumId w:val="14"/>
  </w:num>
  <w:num w:numId="29">
    <w:abstractNumId w:val="2"/>
  </w:num>
  <w:num w:numId="30">
    <w:abstractNumId w:val="9"/>
  </w:num>
  <w:num w:numId="31">
    <w:abstractNumId w:val="5"/>
  </w:num>
  <w:num w:numId="32">
    <w:abstractNumId w:val="11"/>
  </w:num>
  <w:num w:numId="33">
    <w:abstractNumId w:val="1"/>
  </w:num>
  <w:num w:numId="34">
    <w:abstractNumId w:val="17"/>
  </w:num>
  <w:num w:numId="35">
    <w:abstractNumId w:val="1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A80"/>
    <w:rsid w:val="00023E48"/>
    <w:rsid w:val="00027350"/>
    <w:rsid w:val="00041B5C"/>
    <w:rsid w:val="0004769F"/>
    <w:rsid w:val="00067452"/>
    <w:rsid w:val="000C2660"/>
    <w:rsid w:val="000C3B20"/>
    <w:rsid w:val="000E5483"/>
    <w:rsid w:val="0010002F"/>
    <w:rsid w:val="00125900"/>
    <w:rsid w:val="00142723"/>
    <w:rsid w:val="0015665C"/>
    <w:rsid w:val="0019425A"/>
    <w:rsid w:val="00200FC6"/>
    <w:rsid w:val="00204491"/>
    <w:rsid w:val="00217B58"/>
    <w:rsid w:val="002946AE"/>
    <w:rsid w:val="002A7DB9"/>
    <w:rsid w:val="003037A8"/>
    <w:rsid w:val="00323B59"/>
    <w:rsid w:val="00326A80"/>
    <w:rsid w:val="003445E5"/>
    <w:rsid w:val="003A17E7"/>
    <w:rsid w:val="003B2925"/>
    <w:rsid w:val="00422164"/>
    <w:rsid w:val="00424D29"/>
    <w:rsid w:val="004922DD"/>
    <w:rsid w:val="004D633A"/>
    <w:rsid w:val="00514103"/>
    <w:rsid w:val="0051627C"/>
    <w:rsid w:val="00535033"/>
    <w:rsid w:val="00544436"/>
    <w:rsid w:val="005522FB"/>
    <w:rsid w:val="00561364"/>
    <w:rsid w:val="005674EC"/>
    <w:rsid w:val="005A74D1"/>
    <w:rsid w:val="005B5972"/>
    <w:rsid w:val="00613D2F"/>
    <w:rsid w:val="0062510F"/>
    <w:rsid w:val="00644A4F"/>
    <w:rsid w:val="00653CF9"/>
    <w:rsid w:val="006A3EEB"/>
    <w:rsid w:val="00703AA7"/>
    <w:rsid w:val="00715D01"/>
    <w:rsid w:val="00721E39"/>
    <w:rsid w:val="00735CF1"/>
    <w:rsid w:val="007515B1"/>
    <w:rsid w:val="00780EF5"/>
    <w:rsid w:val="00785F8C"/>
    <w:rsid w:val="007947BC"/>
    <w:rsid w:val="007A35DD"/>
    <w:rsid w:val="007D231C"/>
    <w:rsid w:val="00846386"/>
    <w:rsid w:val="00847AF8"/>
    <w:rsid w:val="00862F43"/>
    <w:rsid w:val="00871B11"/>
    <w:rsid w:val="00894DF2"/>
    <w:rsid w:val="008D3FCF"/>
    <w:rsid w:val="008D5148"/>
    <w:rsid w:val="008E255C"/>
    <w:rsid w:val="008F457F"/>
    <w:rsid w:val="00983776"/>
    <w:rsid w:val="009857FE"/>
    <w:rsid w:val="00A27440"/>
    <w:rsid w:val="00A30726"/>
    <w:rsid w:val="00A52EDD"/>
    <w:rsid w:val="00A842DA"/>
    <w:rsid w:val="00AC5662"/>
    <w:rsid w:val="00AF4B17"/>
    <w:rsid w:val="00B0251D"/>
    <w:rsid w:val="00B10FC0"/>
    <w:rsid w:val="00B1467F"/>
    <w:rsid w:val="00B216BE"/>
    <w:rsid w:val="00B27931"/>
    <w:rsid w:val="00B66DAD"/>
    <w:rsid w:val="00B70AA2"/>
    <w:rsid w:val="00B76B01"/>
    <w:rsid w:val="00B8458E"/>
    <w:rsid w:val="00BF563D"/>
    <w:rsid w:val="00C41E28"/>
    <w:rsid w:val="00C453BE"/>
    <w:rsid w:val="00C85CF3"/>
    <w:rsid w:val="00CA2D98"/>
    <w:rsid w:val="00CA68FA"/>
    <w:rsid w:val="00CF3768"/>
    <w:rsid w:val="00D06E4B"/>
    <w:rsid w:val="00D349CB"/>
    <w:rsid w:val="00D465B1"/>
    <w:rsid w:val="00D6023C"/>
    <w:rsid w:val="00D673ED"/>
    <w:rsid w:val="00D77FED"/>
    <w:rsid w:val="00DA5A33"/>
    <w:rsid w:val="00DD0C92"/>
    <w:rsid w:val="00DF585D"/>
    <w:rsid w:val="00E27F8D"/>
    <w:rsid w:val="00E30BB1"/>
    <w:rsid w:val="00E5749E"/>
    <w:rsid w:val="00E97AC4"/>
    <w:rsid w:val="00EB60D4"/>
    <w:rsid w:val="00ED19FB"/>
    <w:rsid w:val="00EE0800"/>
    <w:rsid w:val="00EF0EA5"/>
    <w:rsid w:val="00F510CF"/>
    <w:rsid w:val="00F660E9"/>
    <w:rsid w:val="00F83596"/>
    <w:rsid w:val="00FB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5DD"/>
    <w:pPr>
      <w:jc w:val="both"/>
    </w:pPr>
    <w:rPr>
      <w:rFonts w:ascii="Garamond" w:hAnsi="Garamond"/>
      <w:sz w:val="22"/>
      <w:lang w:val="es-ES" w:eastAsia="es-ES"/>
    </w:rPr>
  </w:style>
  <w:style w:type="paragraph" w:styleId="Ttulo1">
    <w:name w:val="heading 1"/>
    <w:basedOn w:val="Ttulo-base"/>
    <w:next w:val="Textoindependiente"/>
    <w:qFormat/>
    <w:rsid w:val="007A35DD"/>
    <w:pPr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rsid w:val="007A35DD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rsid w:val="007A35DD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7A35DD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rsid w:val="007A35DD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7A35DD"/>
    <w:pPr>
      <w:spacing w:before="240" w:line="240" w:lineRule="atLeast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rsid w:val="007A35DD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7A35DD"/>
    <w:pPr>
      <w:spacing w:before="60" w:after="220" w:line="220" w:lineRule="atLeast"/>
    </w:pPr>
  </w:style>
  <w:style w:type="paragraph" w:customStyle="1" w:styleId="Organizacin">
    <w:name w:val="Organización"/>
    <w:basedOn w:val="Normal"/>
    <w:next w:val="Ttulo"/>
    <w:link w:val="OrganizacinCar"/>
    <w:rsid w:val="007A35DD"/>
    <w:pPr>
      <w:tabs>
        <w:tab w:val="left" w:pos="1440"/>
        <w:tab w:val="right" w:pos="6480"/>
      </w:tabs>
      <w:spacing w:before="220" w:line="220" w:lineRule="atLeast"/>
    </w:pPr>
  </w:style>
  <w:style w:type="paragraph" w:styleId="Ttulo">
    <w:name w:val="Title"/>
    <w:next w:val="Logro"/>
    <w:rsid w:val="007A35DD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paragraph" w:customStyle="1" w:styleId="Logro">
    <w:name w:val="Logro"/>
    <w:basedOn w:val="Textoindependiente"/>
    <w:rsid w:val="007A35DD"/>
    <w:pPr>
      <w:numPr>
        <w:numId w:val="26"/>
      </w:numPr>
      <w:spacing w:after="60"/>
    </w:pPr>
  </w:style>
  <w:style w:type="paragraph" w:customStyle="1" w:styleId="Nombre">
    <w:name w:val="Nombre"/>
    <w:basedOn w:val="Normal"/>
    <w:next w:val="Normal"/>
    <w:rsid w:val="007A35DD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customStyle="1" w:styleId="Institucin">
    <w:name w:val="Institución"/>
    <w:basedOn w:val="Normal"/>
    <w:next w:val="Logro"/>
    <w:rsid w:val="007A35DD"/>
    <w:pPr>
      <w:tabs>
        <w:tab w:val="left" w:pos="1440"/>
        <w:tab w:val="right" w:pos="6480"/>
      </w:tabs>
      <w:spacing w:before="60" w:line="220" w:lineRule="atLeast"/>
    </w:pPr>
  </w:style>
  <w:style w:type="paragraph" w:styleId="Encabezado">
    <w:name w:val="header"/>
    <w:basedOn w:val="Normal"/>
    <w:rsid w:val="007A35DD"/>
    <w:pPr>
      <w:spacing w:before="220" w:after="220" w:line="220" w:lineRule="atLeast"/>
    </w:pPr>
    <w:rPr>
      <w:caps/>
    </w:rPr>
  </w:style>
  <w:style w:type="paragraph" w:styleId="Piedepgina">
    <w:name w:val="footer"/>
    <w:basedOn w:val="Normal"/>
    <w:rsid w:val="007A35DD"/>
    <w:pPr>
      <w:tabs>
        <w:tab w:val="right" w:pos="7320"/>
      </w:tabs>
      <w:spacing w:before="220" w:after="220" w:line="240" w:lineRule="atLeast"/>
      <w:ind w:right="-839"/>
    </w:pPr>
    <w:rPr>
      <w:caps/>
    </w:rPr>
  </w:style>
  <w:style w:type="paragraph" w:customStyle="1" w:styleId="Direccin1">
    <w:name w:val="Dirección 1"/>
    <w:basedOn w:val="Normal"/>
    <w:rsid w:val="007A35DD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7A35DD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rsid w:val="007A35DD"/>
    <w:rPr>
      <w:sz w:val="24"/>
    </w:rPr>
  </w:style>
  <w:style w:type="paragraph" w:customStyle="1" w:styleId="Organizacinuno">
    <w:name w:val="Organización uno"/>
    <w:basedOn w:val="Organizacin"/>
    <w:next w:val="Ttulo"/>
    <w:rsid w:val="007A35DD"/>
    <w:pPr>
      <w:spacing w:before="60"/>
    </w:pPr>
  </w:style>
  <w:style w:type="paragraph" w:customStyle="1" w:styleId="Sinttulo">
    <w:name w:val="Sin título"/>
    <w:basedOn w:val="Ttulodeseccin"/>
    <w:rsid w:val="007A35DD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rsid w:val="007A35DD"/>
    <w:pPr>
      <w:spacing w:before="220"/>
      <w:ind w:left="245" w:hanging="245"/>
    </w:pPr>
  </w:style>
  <w:style w:type="paragraph" w:styleId="Textoindependiente">
    <w:name w:val="Body Text"/>
    <w:basedOn w:val="Normal"/>
    <w:rsid w:val="007A35DD"/>
    <w:pPr>
      <w:spacing w:after="220" w:line="240" w:lineRule="atLeast"/>
    </w:pPr>
  </w:style>
  <w:style w:type="character" w:styleId="Hipervnculo">
    <w:name w:val="Hyperlink"/>
    <w:rsid w:val="007A35DD"/>
    <w:rPr>
      <w:color w:val="0000FF"/>
      <w:u w:val="single"/>
    </w:rPr>
  </w:style>
  <w:style w:type="paragraph" w:customStyle="1" w:styleId="Ttulo-base">
    <w:name w:val="Título - base"/>
    <w:basedOn w:val="Textoindependiente"/>
    <w:next w:val="Textoindependiente"/>
    <w:rsid w:val="007A35DD"/>
    <w:pPr>
      <w:keepNext/>
      <w:keepLines/>
      <w:spacing w:before="240" w:after="240"/>
    </w:pPr>
    <w:rPr>
      <w:caps/>
    </w:rPr>
  </w:style>
  <w:style w:type="paragraph" w:customStyle="1" w:styleId="Encabezado-base">
    <w:name w:val="Encabezado - base"/>
    <w:basedOn w:val="Normal"/>
    <w:rsid w:val="007A35DD"/>
    <w:pPr>
      <w:spacing w:before="220" w:after="220" w:line="220" w:lineRule="atLeast"/>
    </w:pPr>
    <w:rPr>
      <w:caps/>
    </w:rPr>
  </w:style>
  <w:style w:type="paragraph" w:customStyle="1" w:styleId="Ciudadyprovincia">
    <w:name w:val="Ciudad y provincia"/>
    <w:basedOn w:val="Textoindependiente"/>
    <w:next w:val="Textoindependiente"/>
    <w:rsid w:val="007A35DD"/>
    <w:pPr>
      <w:keepNext/>
    </w:pPr>
  </w:style>
  <w:style w:type="paragraph" w:customStyle="1" w:styleId="Ttulodeldocumento">
    <w:name w:val="Título del documento"/>
    <w:basedOn w:val="Normal"/>
    <w:next w:val="Ttulodeseccin"/>
    <w:rsid w:val="007A35DD"/>
    <w:pPr>
      <w:spacing w:after="220"/>
    </w:pPr>
    <w:rPr>
      <w:spacing w:val="-20"/>
      <w:sz w:val="48"/>
    </w:rPr>
  </w:style>
  <w:style w:type="character" w:customStyle="1" w:styleId="Profesin">
    <w:name w:val="Profesión"/>
    <w:rsid w:val="007A35DD"/>
    <w:rPr>
      <w:noProof w:val="0"/>
      <w:lang w:val="es-ES"/>
    </w:rPr>
  </w:style>
  <w:style w:type="character" w:customStyle="1" w:styleId="Rtuloconnfasis">
    <w:name w:val="Rótulo con énfasis"/>
    <w:rsid w:val="007A35DD"/>
    <w:rPr>
      <w:rFonts w:ascii="Arial Black" w:hAnsi="Arial Black"/>
      <w:i/>
      <w:noProof w:val="0"/>
      <w:spacing w:val="-6"/>
      <w:sz w:val="18"/>
      <w:lang w:val="es-ES"/>
    </w:rPr>
  </w:style>
  <w:style w:type="paragraph" w:customStyle="1" w:styleId="Datospersonales">
    <w:name w:val="Datos personales"/>
    <w:basedOn w:val="Textoindependiente"/>
    <w:rsid w:val="007A35DD"/>
    <w:pPr>
      <w:spacing w:after="120" w:line="240" w:lineRule="exact"/>
      <w:ind w:left="-1077" w:right="1077"/>
    </w:pPr>
    <w:rPr>
      <w:rFonts w:ascii="Arial" w:hAnsi="Arial"/>
      <w:i/>
    </w:rPr>
  </w:style>
  <w:style w:type="paragraph" w:customStyle="1" w:styleId="Subttulodeseccin">
    <w:name w:val="Subtítulo de sección"/>
    <w:basedOn w:val="Ttulodeseccin"/>
    <w:next w:val="Normal"/>
    <w:rsid w:val="007A35DD"/>
    <w:rPr>
      <w:i/>
      <w:caps w:val="0"/>
      <w:spacing w:val="10"/>
      <w:sz w:val="24"/>
    </w:rPr>
  </w:style>
  <w:style w:type="paragraph" w:styleId="Sangradetextonormal">
    <w:name w:val="Body Text Indent"/>
    <w:basedOn w:val="Textoindependiente"/>
    <w:rsid w:val="007A35DD"/>
    <w:pPr>
      <w:ind w:left="720"/>
    </w:pPr>
  </w:style>
  <w:style w:type="paragraph" w:styleId="Fecha">
    <w:name w:val="Date"/>
    <w:basedOn w:val="Textoindependiente"/>
    <w:rsid w:val="007A35DD"/>
    <w:pPr>
      <w:keepNext/>
    </w:pPr>
  </w:style>
  <w:style w:type="character" w:styleId="nfasis">
    <w:name w:val="Emphasis"/>
    <w:qFormat/>
    <w:rsid w:val="007A35DD"/>
    <w:rPr>
      <w:rFonts w:ascii="Garamond" w:hAnsi="Garamond"/>
      <w:caps/>
      <w:spacing w:val="0"/>
      <w:sz w:val="18"/>
    </w:rPr>
  </w:style>
  <w:style w:type="character" w:customStyle="1" w:styleId="OrganizacinCar">
    <w:name w:val="Organización Car"/>
    <w:link w:val="Organizacin"/>
    <w:rsid w:val="00A27440"/>
    <w:rPr>
      <w:rFonts w:ascii="Garamond" w:hAnsi="Garamond"/>
      <w:sz w:val="22"/>
      <w:lang w:val="es-ES" w:eastAsia="es-ES" w:bidi="ar-SA"/>
    </w:rPr>
  </w:style>
  <w:style w:type="table" w:styleId="Tablaconcuadrcula">
    <w:name w:val="Table Grid"/>
    <w:basedOn w:val="Tablanormal"/>
    <w:rsid w:val="00D77F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Escritorio\L.CURRICULA%20MBA&#180;98\PlantillaMBA-U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PlantillaMBA-UC.dot</Template>
  <TotalTime>215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Escuela de Administración</dc:creator>
  <cp:keywords/>
  <cp:lastModifiedBy>nemardones</cp:lastModifiedBy>
  <cp:revision>20</cp:revision>
  <cp:lastPrinted>1999-05-25T20:29:00Z</cp:lastPrinted>
  <dcterms:created xsi:type="dcterms:W3CDTF">2013-07-26T21:35:00Z</dcterms:created>
  <dcterms:modified xsi:type="dcterms:W3CDTF">2015-04-27T00:59:00Z</dcterms:modified>
</cp:coreProperties>
</file>